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randwick-profile"/>
    <w:p>
      <w:pPr>
        <w:pStyle w:val="Heading1"/>
      </w:pPr>
      <w:r>
        <w:t xml:space="preserve">Randwick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141,840          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Randwick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86,626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Randwick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$67,516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$9,976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77,171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27,658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28,140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98,285.96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7,254,600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163,927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2025-02-12T02:19:55Z</dcterms:created>
  <dcterms:modified xsi:type="dcterms:W3CDTF">2025-02-12T02:19:55Z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